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CA" w:rsidRDefault="00936ACA" w:rsidP="0065616A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  <w:sz w:val="20"/>
          <w:szCs w:val="20"/>
        </w:rPr>
      </w:pPr>
      <w:r w:rsidRPr="0065616A">
        <w:rPr>
          <w:rStyle w:val="c1c9"/>
          <w:b/>
          <w:bCs/>
          <w:color w:val="000000"/>
          <w:sz w:val="20"/>
          <w:szCs w:val="20"/>
        </w:rPr>
        <w:t>УТВЕРЖДАЮ:</w:t>
      </w:r>
    </w:p>
    <w:p w:rsidR="00936ACA" w:rsidRDefault="00936ACA" w:rsidP="0065616A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__________ Н.С. Токарчук</w:t>
      </w:r>
    </w:p>
    <w:p w:rsidR="00936ACA" w:rsidRDefault="00936ACA" w:rsidP="0065616A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Заведующий МБДОУ д/с № 28</w:t>
      </w:r>
    </w:p>
    <w:p w:rsidR="00936ACA" w:rsidRPr="0065616A" w:rsidRDefault="00936ACA" w:rsidP="0065616A">
      <w:pPr>
        <w:pStyle w:val="c3"/>
        <w:spacing w:before="0" w:beforeAutospacing="0" w:after="0" w:afterAutospacing="0"/>
        <w:jc w:val="right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 xml:space="preserve">Приказ № 70 от 04.09.2013г. </w:t>
      </w: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c9"/>
          <w:b/>
          <w:bCs/>
          <w:color w:val="000000"/>
        </w:rPr>
        <w:t>УЧЕБНЫЙ ПЛАН на 2013-2014 год</w:t>
      </w: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МБДОУ детский сад № 28</w:t>
      </w: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реализующего программу «Детство»</w:t>
      </w: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под редакцией Т.И. Бабаевой, А.Г. Гогоберидзе, З.А. Михайловой.</w:t>
      </w: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36ACA" w:rsidRDefault="00936ACA" w:rsidP="0065616A">
      <w:pPr>
        <w:pStyle w:val="c3"/>
        <w:spacing w:before="0" w:beforeAutospacing="0" w:after="0" w:afterAutospacing="0"/>
        <w:jc w:val="center"/>
        <w:rPr>
          <w:rStyle w:val="c1c9"/>
          <w:b/>
          <w:bCs/>
          <w:color w:val="000000"/>
        </w:rPr>
      </w:pPr>
      <w:r>
        <w:rPr>
          <w:rStyle w:val="c1c9"/>
          <w:b/>
          <w:bCs/>
          <w:color w:val="000000"/>
        </w:rPr>
        <w:t>Пояснительная записка</w:t>
      </w:r>
    </w:p>
    <w:p w:rsidR="00936ACA" w:rsidRDefault="00936ACA" w:rsidP="0065616A">
      <w:pPr>
        <w:pStyle w:val="c3"/>
        <w:spacing w:before="0" w:beforeAutospacing="0" w:after="0" w:afterAutospacing="0"/>
        <w:rPr>
          <w:rStyle w:val="c1c5"/>
          <w:color w:val="333333"/>
        </w:rPr>
      </w:pPr>
      <w:r w:rsidRPr="00534D1D">
        <w:rPr>
          <w:rStyle w:val="c1c5"/>
          <w:color w:val="333333"/>
        </w:rPr>
        <w:t>Учебный план для ДОУ является нормативным докум</w:t>
      </w:r>
      <w:r>
        <w:rPr>
          <w:rStyle w:val="c1c5"/>
          <w:color w:val="333333"/>
        </w:rPr>
        <w:t>ентом, устанавливающим перечень</w:t>
      </w:r>
    </w:p>
    <w:p w:rsidR="00936ACA" w:rsidRPr="0009027E" w:rsidRDefault="00936ACA" w:rsidP="0065616A">
      <w:pPr>
        <w:pStyle w:val="c3"/>
        <w:spacing w:before="0" w:beforeAutospacing="0" w:after="0" w:afterAutospacing="0"/>
        <w:rPr>
          <w:color w:val="333333"/>
        </w:rPr>
      </w:pPr>
      <w:r w:rsidRPr="00534D1D">
        <w:rPr>
          <w:rStyle w:val="c1c5"/>
          <w:color w:val="333333"/>
        </w:rPr>
        <w:t>образовательных областей и объём учебного времени, отводимого на проведение занятий.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c5"/>
          <w:color w:val="333333"/>
        </w:rPr>
      </w:pPr>
      <w:r>
        <w:rPr>
          <w:rStyle w:val="c1c5"/>
          <w:color w:val="333333"/>
        </w:rPr>
        <w:t xml:space="preserve">          </w:t>
      </w:r>
      <w:r w:rsidRPr="00534D1D">
        <w:rPr>
          <w:rStyle w:val="c1c5"/>
          <w:color w:val="333333"/>
        </w:rPr>
        <w:t xml:space="preserve">При составлении учебного плана по реализации основной общеобразовательной программы </w:t>
      </w:r>
      <w:r>
        <w:rPr>
          <w:rStyle w:val="c1c5"/>
          <w:color w:val="333333"/>
        </w:rPr>
        <w:t xml:space="preserve">   </w:t>
      </w:r>
    </w:p>
    <w:p w:rsidR="00936ACA" w:rsidRPr="00534D1D" w:rsidRDefault="00936ACA" w:rsidP="0009027E">
      <w:pPr>
        <w:pStyle w:val="c0"/>
        <w:spacing w:before="0" w:beforeAutospacing="0" w:after="0" w:afterAutospacing="0"/>
        <w:ind w:left="-851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 xml:space="preserve">      </w:t>
      </w:r>
      <w:r w:rsidRPr="00534D1D">
        <w:rPr>
          <w:rStyle w:val="c1c5"/>
          <w:color w:val="333333"/>
        </w:rPr>
        <w:t>учитывались следующие нормативно-правовые документы:</w:t>
      </w:r>
    </w:p>
    <w:p w:rsidR="00936ACA" w:rsidRPr="00336A1C" w:rsidRDefault="00936ACA" w:rsidP="0065616A">
      <w:pPr>
        <w:spacing w:after="0" w:line="240" w:lineRule="auto"/>
        <w:ind w:left="-56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36A1C">
        <w:rPr>
          <w:rStyle w:val="c1c5"/>
          <w:rFonts w:ascii="Times New Roman" w:hAnsi="Times New Roman" w:cs="Times New Roman"/>
          <w:color w:val="333333"/>
          <w:sz w:val="24"/>
          <w:szCs w:val="24"/>
        </w:rPr>
        <w:t>- Федеральный Закон РФ от 29.12.2012г. № 273-ФЗ «Об образовании»;</w:t>
      </w:r>
    </w:p>
    <w:p w:rsidR="00936ACA" w:rsidRPr="00336A1C" w:rsidRDefault="00936ACA" w:rsidP="0065616A">
      <w:pPr>
        <w:spacing w:after="0" w:line="240" w:lineRule="auto"/>
        <w:ind w:left="-56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36A1C">
        <w:rPr>
          <w:rStyle w:val="c1c5"/>
          <w:rFonts w:ascii="Times New Roman" w:hAnsi="Times New Roman" w:cs="Times New Roman"/>
          <w:color w:val="333333"/>
          <w:sz w:val="24"/>
          <w:szCs w:val="24"/>
        </w:rPr>
        <w:t>- Типовое положение о дошкольном образовательном учреждении;</w:t>
      </w:r>
    </w:p>
    <w:p w:rsidR="00936ACA" w:rsidRPr="00336A1C" w:rsidRDefault="00936ACA" w:rsidP="0065616A">
      <w:pPr>
        <w:spacing w:after="0" w:line="240" w:lineRule="auto"/>
        <w:ind w:left="-851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36A1C">
        <w:rPr>
          <w:rStyle w:val="c1c5"/>
          <w:rFonts w:ascii="Times New Roman" w:hAnsi="Times New Roman" w:cs="Times New Roman"/>
          <w:color w:val="333333"/>
          <w:sz w:val="24"/>
          <w:szCs w:val="24"/>
        </w:rPr>
        <w:t xml:space="preserve">      - Устав МБДОУ д/с 53;</w:t>
      </w:r>
    </w:p>
    <w:p w:rsidR="00936ACA" w:rsidRPr="00336A1C" w:rsidRDefault="00936ACA" w:rsidP="0065616A">
      <w:pPr>
        <w:spacing w:after="0" w:line="240" w:lineRule="auto"/>
        <w:ind w:left="-56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36A1C">
        <w:rPr>
          <w:rStyle w:val="c1c5"/>
          <w:rFonts w:ascii="Times New Roman" w:hAnsi="Times New Roman" w:cs="Times New Roman"/>
          <w:color w:val="333333"/>
          <w:sz w:val="24"/>
          <w:szCs w:val="24"/>
        </w:rPr>
        <w:t xml:space="preserve"> - «Санитарно-эпидемиологические требования к устройству, содержанию и организации режима работы дошкольных образовательных учреждений. СанПиН 2.4.1.2660-10», изменения СанПин № 1. 2.4.1. 2791-10;</w:t>
      </w:r>
    </w:p>
    <w:p w:rsidR="00936ACA" w:rsidRPr="00336A1C" w:rsidRDefault="00936ACA" w:rsidP="0009027E">
      <w:pPr>
        <w:spacing w:after="0" w:line="240" w:lineRule="auto"/>
        <w:ind w:left="-566" w:right="-284"/>
        <w:rPr>
          <w:rStyle w:val="c1c5"/>
          <w:rFonts w:ascii="Times New Roman" w:hAnsi="Times New Roman" w:cs="Times New Roman"/>
          <w:color w:val="333333"/>
          <w:sz w:val="24"/>
          <w:szCs w:val="24"/>
        </w:rPr>
      </w:pPr>
      <w:r w:rsidRPr="00336A1C">
        <w:rPr>
          <w:rStyle w:val="c1c5"/>
          <w:rFonts w:ascii="Times New Roman" w:hAnsi="Times New Roman" w:cs="Times New Roman"/>
          <w:color w:val="333333"/>
          <w:sz w:val="24"/>
          <w:szCs w:val="24"/>
        </w:rPr>
        <w:t xml:space="preserve"> - Приказ Министерства образования и науки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936ACA" w:rsidRPr="00336A1C" w:rsidRDefault="00936ACA" w:rsidP="0009027E">
      <w:pPr>
        <w:spacing w:after="0" w:line="240" w:lineRule="auto"/>
        <w:ind w:left="-566" w:right="-28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c5"/>
          <w:color w:val="333333"/>
          <w:sz w:val="24"/>
          <w:szCs w:val="24"/>
        </w:rPr>
        <w:t xml:space="preserve">        </w:t>
      </w:r>
      <w:r w:rsidRPr="00336A1C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Коллектив дошкольного образовательного учреждения с 01.09.2012</w:t>
      </w:r>
      <w:r w:rsidRPr="00336A1C"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336A1C">
        <w:rPr>
          <w:rStyle w:val="c1"/>
          <w:rFonts w:ascii="Times New Roman" w:hAnsi="Times New Roman" w:cs="Times New Roman"/>
          <w:color w:val="000000"/>
          <w:sz w:val="24"/>
          <w:szCs w:val="24"/>
        </w:rPr>
        <w:t>г. реализует основную общеобразовательную программу дошкольного о</w:t>
      </w:r>
      <w:r w:rsidRPr="00336A1C">
        <w:rPr>
          <w:rStyle w:val="c1"/>
          <w:rFonts w:ascii="Times New Roman" w:hAnsi="Times New Roman" w:cs="Times New Roman"/>
          <w:color w:val="000000"/>
        </w:rPr>
        <w:t>бразования «Детство</w:t>
      </w:r>
      <w:r w:rsidRPr="00336A1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» под редакцией </w:t>
      </w:r>
      <w:r w:rsidRPr="00336A1C">
        <w:rPr>
          <w:rStyle w:val="c1"/>
          <w:rFonts w:ascii="Times New Roman" w:hAnsi="Times New Roman" w:cs="Times New Roman"/>
          <w:color w:val="000000"/>
        </w:rPr>
        <w:t>Т.И. Бабаевой, А.Г. Гогоберидзе, З.А. Михайловой.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</w:t>
      </w:r>
      <w:r w:rsidRPr="00534D1D">
        <w:rPr>
          <w:rStyle w:val="c1"/>
          <w:color w:val="000000"/>
        </w:rPr>
        <w:t xml:space="preserve">Учебный план определяет организацию воспитательно-образовательного процесса  в </w:t>
      </w:r>
      <w:r>
        <w:rPr>
          <w:rStyle w:val="c1"/>
          <w:color w:val="000000"/>
        </w:rPr>
        <w:t xml:space="preserve">  </w:t>
      </w:r>
    </w:p>
    <w:p w:rsidR="00936ACA" w:rsidRDefault="00936ACA" w:rsidP="0009027E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учреждении и </w:t>
      </w:r>
      <w:r w:rsidRPr="00534D1D">
        <w:rPr>
          <w:rStyle w:val="c1"/>
          <w:color w:val="000000"/>
        </w:rPr>
        <w:t xml:space="preserve">структуру основной общеобразовательной программы дошкольного образования, </w:t>
      </w:r>
      <w:r>
        <w:rPr>
          <w:rStyle w:val="c1"/>
          <w:color w:val="000000"/>
        </w:rPr>
        <w:t xml:space="preserve"> </w:t>
      </w:r>
    </w:p>
    <w:p w:rsidR="00936ACA" w:rsidRPr="0009027E" w:rsidRDefault="00936ACA" w:rsidP="0009027E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  <w:r w:rsidRPr="00534D1D">
        <w:rPr>
          <w:rStyle w:val="c1"/>
          <w:color w:val="000000"/>
        </w:rPr>
        <w:t>реализуемой в ДОУ.</w:t>
      </w:r>
    </w:p>
    <w:p w:rsidR="00936ACA" w:rsidRPr="00534D1D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Программа состоит из двух частей:</w:t>
      </w:r>
    </w:p>
    <w:p w:rsidR="00936ACA" w:rsidRPr="00534D1D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1) основной</w:t>
      </w:r>
      <w:r w:rsidRPr="00534D1D">
        <w:rPr>
          <w:rStyle w:val="c1"/>
          <w:color w:val="000000"/>
        </w:rPr>
        <w:t xml:space="preserve"> (обязательной) части;</w:t>
      </w:r>
    </w:p>
    <w:p w:rsidR="00936ACA" w:rsidRPr="00534D1D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2) вариативной части.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 Основная</w:t>
      </w:r>
      <w:r w:rsidRPr="00534D1D">
        <w:rPr>
          <w:rStyle w:val="c1"/>
          <w:color w:val="000000"/>
        </w:rPr>
        <w:t xml:space="preserve"> часть обеспечивает достижение воспитанниками готовности к школе, а именно </w:t>
      </w:r>
      <w:r>
        <w:rPr>
          <w:rStyle w:val="c1"/>
          <w:color w:val="000000"/>
        </w:rPr>
        <w:t xml:space="preserve"> 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 w:rsidRPr="00534D1D">
        <w:rPr>
          <w:rStyle w:val="c1"/>
          <w:color w:val="000000"/>
        </w:rPr>
        <w:t xml:space="preserve">необходимый и достаточный уровень развития ребенка для успешного освоения им основных </w:t>
      </w:r>
      <w:r>
        <w:rPr>
          <w:rStyle w:val="c1"/>
          <w:color w:val="000000"/>
        </w:rPr>
        <w:t xml:space="preserve"> 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 w:rsidRPr="00534D1D">
        <w:rPr>
          <w:rStyle w:val="c1"/>
          <w:color w:val="000000"/>
        </w:rPr>
        <w:t xml:space="preserve">общеобразовательных программ начального </w:t>
      </w:r>
      <w:r>
        <w:rPr>
          <w:rStyle w:val="c1"/>
          <w:color w:val="000000"/>
        </w:rPr>
        <w:t>общего образования. Основная</w:t>
      </w:r>
      <w:r w:rsidRPr="00534D1D">
        <w:rPr>
          <w:rStyle w:val="c1"/>
          <w:color w:val="000000"/>
        </w:rPr>
        <w:t xml:space="preserve"> часть реализуется </w:t>
      </w:r>
      <w:r>
        <w:rPr>
          <w:rStyle w:val="c1"/>
          <w:color w:val="000000"/>
        </w:rPr>
        <w:t xml:space="preserve">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 w:rsidRPr="00534D1D">
        <w:rPr>
          <w:rStyle w:val="c1"/>
          <w:color w:val="000000"/>
        </w:rPr>
        <w:t xml:space="preserve">через обязательные занятия, в этот перечень входят занятия, предусматривающие реализацию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дополнительных парциальных программ.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 </w:t>
      </w:r>
      <w:r w:rsidRPr="00534D1D">
        <w:rPr>
          <w:rStyle w:val="c1"/>
          <w:color w:val="000000"/>
        </w:rPr>
        <w:t xml:space="preserve">Вариативная часть программы позволяет более полно реализовать социальный заказ на </w:t>
      </w:r>
      <w:r>
        <w:rPr>
          <w:rStyle w:val="c1"/>
          <w:color w:val="000000"/>
        </w:rPr>
        <w:t xml:space="preserve">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 w:rsidRPr="00534D1D">
        <w:rPr>
          <w:rStyle w:val="c1"/>
          <w:color w:val="000000"/>
        </w:rPr>
        <w:t xml:space="preserve">образовательные услуги и учитывать специфику национально-культурных, демографических,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 w:rsidRPr="00534D1D">
        <w:rPr>
          <w:rStyle w:val="c1"/>
          <w:color w:val="000000"/>
        </w:rPr>
        <w:t xml:space="preserve">климатических условий, в которых осуществляется образовательный процесс. Вариативная часть </w:t>
      </w:r>
    </w:p>
    <w:p w:rsidR="00936ACA" w:rsidRPr="00534D1D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</w:rPr>
      </w:pPr>
      <w:r w:rsidRPr="00534D1D">
        <w:rPr>
          <w:rStyle w:val="c1"/>
          <w:color w:val="000000"/>
        </w:rPr>
        <w:t>включает в себя, в том числе, занятия по дополнительным парциальным программам</w:t>
      </w:r>
      <w:r>
        <w:rPr>
          <w:rStyle w:val="c1"/>
          <w:color w:val="000000"/>
        </w:rPr>
        <w:t>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 Время, необходимое для реализации программы, составляет от 65% до 80% времени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пребывания детей в группах в зависимости от возраста детей, их индивидуальных особенностей и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потребностей, а также вида группы, в которой программа реализуется.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 Объем базовой части программы составляет не менее 80% времени, необходимого для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реализации программы, вариативной  части - не более 20% общего объема программы.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c5"/>
          <w:color w:val="333333"/>
        </w:rPr>
      </w:pPr>
      <w:r>
        <w:rPr>
          <w:rStyle w:val="c1c5"/>
          <w:color w:val="333333"/>
        </w:rPr>
        <w:t xml:space="preserve">         В учебный план включены четыре направления. Каждому направлению соответствуют 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c5"/>
          <w:color w:val="333333"/>
        </w:rPr>
        <w:t>определенные образовательные области:</w:t>
      </w:r>
    </w:p>
    <w:p w:rsidR="00936ACA" w:rsidRDefault="00936ACA" w:rsidP="0065616A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познавательно-речевое направление – «Познание», «Коммуникация», «Чтение художественной литературы»;</w:t>
      </w:r>
    </w:p>
    <w:p w:rsidR="00936ACA" w:rsidRDefault="00936ACA" w:rsidP="0065616A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художественно-эстетическое направление – «Художественное творчество», «Музыка»;</w:t>
      </w:r>
    </w:p>
    <w:p w:rsidR="00936ACA" w:rsidRDefault="00936ACA" w:rsidP="0065616A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физическое направление – «Физическая культура», «Здоровье»;</w:t>
      </w:r>
    </w:p>
    <w:p w:rsidR="00936ACA" w:rsidRDefault="00936ACA" w:rsidP="0065616A">
      <w:pPr>
        <w:spacing w:after="0" w:line="240" w:lineRule="auto"/>
        <w:ind w:left="-566" w:right="-284"/>
        <w:rPr>
          <w:rFonts w:ascii="Arial" w:hAnsi="Arial" w:cs="Arial"/>
          <w:color w:val="000000"/>
        </w:rPr>
      </w:pPr>
      <w:r>
        <w:rPr>
          <w:rStyle w:val="c1c5"/>
          <w:color w:val="333333"/>
        </w:rPr>
        <w:t>*) социально-личностное направление – «Безопасность», «Социализация», «Труд».</w:t>
      </w:r>
    </w:p>
    <w:p w:rsidR="00936ACA" w:rsidRDefault="00936ACA" w:rsidP="0065616A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        Образовательные области регионального компонента согласуются с требованиями </w:t>
      </w:r>
    </w:p>
    <w:p w:rsidR="00936ACA" w:rsidRDefault="00936ACA" w:rsidP="0009027E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 xml:space="preserve">федерального компонента и реализуются посредством интеграции его в занятия и совместную  </w:t>
      </w:r>
    </w:p>
    <w:p w:rsidR="00936ACA" w:rsidRDefault="00936ACA" w:rsidP="0009027E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  <w:r>
        <w:rPr>
          <w:rStyle w:val="c1"/>
          <w:color w:val="000000"/>
        </w:rPr>
        <w:t>деятельность воспитателей и детей.</w:t>
      </w:r>
    </w:p>
    <w:p w:rsidR="00936ACA" w:rsidRDefault="00936ACA" w:rsidP="0009027E">
      <w:pPr>
        <w:pStyle w:val="c0"/>
        <w:spacing w:before="0" w:beforeAutospacing="0" w:after="0" w:afterAutospacing="0"/>
        <w:ind w:left="-1134" w:right="-284" w:firstLine="568"/>
        <w:rPr>
          <w:rStyle w:val="c1"/>
          <w:color w:val="000000"/>
        </w:rPr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3944"/>
        <w:gridCol w:w="1080"/>
        <w:gridCol w:w="1072"/>
        <w:gridCol w:w="1275"/>
      </w:tblGrid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>Приоритетные направления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jc w:val="center"/>
              <w:rPr>
                <w:rStyle w:val="c2c9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jc w:val="center"/>
              <w:rPr>
                <w:i/>
                <w:iCs/>
                <w:color w:val="000000"/>
              </w:rPr>
            </w:pPr>
            <w:r w:rsidRPr="0094267A">
              <w:rPr>
                <w:rStyle w:val="c2c9"/>
                <w:b/>
                <w:bCs/>
                <w:i/>
                <w:iCs/>
                <w:color w:val="00000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jc w:val="center"/>
              <w:rPr>
                <w:rStyle w:val="c2c9"/>
                <w:b/>
                <w:bCs/>
                <w:color w:val="000000"/>
                <w:sz w:val="22"/>
                <w:szCs w:val="22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 xml:space="preserve">Виды непосредственно 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jc w:val="center"/>
              <w:rPr>
                <w:rStyle w:val="c2c9"/>
                <w:b/>
                <w:bCs/>
                <w:color w:val="000000"/>
                <w:sz w:val="22"/>
                <w:szCs w:val="22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>образовательной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jc w:val="center"/>
              <w:rPr>
                <w:color w:val="000000"/>
              </w:rPr>
            </w:pPr>
            <w:r w:rsidRPr="0094267A">
              <w:rPr>
                <w:rStyle w:val="c2c9"/>
                <w:b/>
                <w:bCs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младшая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группа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средняя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группа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подготови-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тельная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группа</w:t>
            </w:r>
          </w:p>
        </w:tc>
      </w:tr>
      <w:tr w:rsidR="00936ACA" w:rsidRPr="0094267A">
        <w:tc>
          <w:tcPr>
            <w:tcW w:w="10632" w:type="dxa"/>
            <w:gridSpan w:val="5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  <w:p w:rsidR="00936ACA" w:rsidRPr="007B5FA2" w:rsidRDefault="00936ACA" w:rsidP="0094267A">
            <w:pPr>
              <w:pStyle w:val="c0"/>
              <w:spacing w:before="0" w:beforeAutospacing="0" w:after="0" w:afterAutospacing="0"/>
              <w:ind w:right="-284"/>
              <w:jc w:val="center"/>
              <w:rPr>
                <w:color w:val="000000"/>
              </w:rPr>
            </w:pPr>
            <w:r w:rsidRPr="007B5FA2">
              <w:rPr>
                <w:rStyle w:val="c2c9"/>
                <w:color w:val="000000"/>
                <w:sz w:val="22"/>
                <w:szCs w:val="22"/>
              </w:rPr>
              <w:t>Количество видов НОД в неделю</w:t>
            </w:r>
          </w:p>
        </w:tc>
      </w:tr>
      <w:tr w:rsidR="00936ACA" w:rsidRPr="0094267A">
        <w:tc>
          <w:tcPr>
            <w:tcW w:w="10632" w:type="dxa"/>
            <w:gridSpan w:val="5"/>
          </w:tcPr>
          <w:p w:rsidR="00936ACA" w:rsidRPr="007B5FA2" w:rsidRDefault="00936ACA" w:rsidP="007B5FA2">
            <w:pPr>
              <w:pStyle w:val="c0"/>
              <w:spacing w:before="0" w:beforeAutospacing="0" w:after="0" w:afterAutospacing="0"/>
              <w:ind w:right="-284"/>
              <w:jc w:val="center"/>
              <w:rPr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Основная часть (обязательная 80%)</w:t>
            </w:r>
          </w:p>
        </w:tc>
      </w:tr>
      <w:tr w:rsidR="00936ACA" w:rsidRPr="0094267A">
        <w:tc>
          <w:tcPr>
            <w:tcW w:w="3261" w:type="dxa"/>
            <w:vMerge w:val="restart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Познавательно-речевое развитие  </w:t>
            </w:r>
          </w:p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14c9"/>
                <w:b/>
                <w:bCs/>
                <w:i/>
                <w:iCs/>
                <w:color w:val="000000"/>
              </w:rPr>
              <w:t>Образовательные области:</w:t>
            </w:r>
          </w:p>
          <w:p w:rsidR="00936ACA" w:rsidRPr="0094267A" w:rsidRDefault="00936ACA" w:rsidP="0094267A">
            <w:pPr>
              <w:pStyle w:val="c3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Познание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Развитие </w:t>
            </w:r>
            <w:r w:rsidRPr="0094267A">
              <w:rPr>
                <w:rStyle w:val="c1"/>
                <w:color w:val="000000"/>
              </w:rPr>
              <w:t>математических представлени</w:t>
            </w:r>
            <w:r>
              <w:rPr>
                <w:rStyle w:val="c1"/>
                <w:color w:val="000000"/>
              </w:rPr>
              <w:t>й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936ACA" w:rsidRPr="0094267A">
        <w:tc>
          <w:tcPr>
            <w:tcW w:w="3261" w:type="dxa"/>
            <w:vMerge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rStyle w:val="c1"/>
                <w:color w:val="000000"/>
              </w:rPr>
              <w:t>Развитие сенсорной культуры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936ACA" w:rsidRPr="0094267A">
        <w:tc>
          <w:tcPr>
            <w:tcW w:w="3261" w:type="dxa"/>
            <w:vMerge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 xml:space="preserve">Развитие </w:t>
            </w:r>
            <w:r>
              <w:rPr>
                <w:rStyle w:val="c1"/>
                <w:color w:val="000000"/>
              </w:rPr>
              <w:t xml:space="preserve">кругозора и </w:t>
            </w:r>
            <w:r w:rsidRPr="0094267A">
              <w:rPr>
                <w:rStyle w:val="c1"/>
                <w:color w:val="000000"/>
              </w:rPr>
              <w:t>познавательно-исследовательской</w:t>
            </w:r>
            <w:r>
              <w:rPr>
                <w:rStyle w:val="c2c25"/>
                <w:color w:val="000000"/>
              </w:rPr>
              <w:t xml:space="preserve"> </w:t>
            </w:r>
            <w:r w:rsidRPr="0094267A">
              <w:rPr>
                <w:rStyle w:val="c1"/>
                <w:color w:val="000000"/>
              </w:rPr>
              <w:t>деятельности</w:t>
            </w:r>
            <w:r>
              <w:rPr>
                <w:rStyle w:val="c1"/>
                <w:color w:val="000000"/>
              </w:rPr>
              <w:t xml:space="preserve"> в природе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936ACA" w:rsidRPr="0094267A">
        <w:trPr>
          <w:trHeight w:val="562"/>
        </w:trPr>
        <w:tc>
          <w:tcPr>
            <w:tcW w:w="3261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Коммуникация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13c17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Развитие речи</w:t>
            </w:r>
            <w:r>
              <w:rPr>
                <w:rStyle w:val="c1"/>
                <w:color w:val="000000"/>
              </w:rPr>
              <w:t xml:space="preserve"> и коммуникативных способностей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Чтение художественной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литературы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Чтение художественной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литературы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Style w:val="c1c9"/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Физическое развитие</w:t>
            </w:r>
          </w:p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14c9"/>
                <w:b/>
                <w:bCs/>
                <w:i/>
                <w:iCs/>
                <w:color w:val="000000"/>
              </w:rPr>
              <w:t>Образовательные области: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Физическая культура</w:t>
            </w:r>
            <w:r w:rsidRPr="0094267A">
              <w:rPr>
                <w:rStyle w:val="c1c9"/>
                <w:b/>
                <w:bCs/>
                <w:color w:val="000000"/>
              </w:rPr>
              <w:t> 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Физическая культура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3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3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Здоровье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Приобщение к здоровому образу жизни (ЗОЖ)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0,25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</w:tr>
      <w:tr w:rsidR="00936ACA" w:rsidRPr="0094267A">
        <w:trPr>
          <w:trHeight w:val="1366"/>
        </w:trPr>
        <w:tc>
          <w:tcPr>
            <w:tcW w:w="3261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Социально-личностное развитие</w:t>
            </w:r>
          </w:p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14c9"/>
                <w:b/>
                <w:bCs/>
                <w:i/>
                <w:iCs/>
                <w:color w:val="000000"/>
              </w:rPr>
              <w:t>Образовательные области:</w:t>
            </w:r>
          </w:p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Социализация</w:t>
            </w:r>
          </w:p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Труд</w:t>
            </w:r>
          </w:p>
        </w:tc>
        <w:tc>
          <w:tcPr>
            <w:tcW w:w="3944" w:type="dxa"/>
          </w:tcPr>
          <w:p w:rsidR="00936ACA" w:rsidRPr="0065086A" w:rsidRDefault="00936ACA" w:rsidP="000A695E">
            <w:pPr>
              <w:pStyle w:val="c3"/>
              <w:rPr>
                <w:color w:val="000000"/>
              </w:rPr>
            </w:pPr>
            <w:r>
              <w:rPr>
                <w:rStyle w:val="c1"/>
              </w:rPr>
              <w:t>Развитие социальных представле-ний о мире людей, нормах взаимоотношений со взрослыми и сверстниками</w:t>
            </w:r>
            <w:r>
              <w:rPr>
                <w:color w:val="000000"/>
              </w:rPr>
              <w:t xml:space="preserve"> Развитие ценностного отношения к труду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0,5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Безопасность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944" w:type="dxa"/>
          </w:tcPr>
          <w:p w:rsidR="00936AC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 xml:space="preserve">Освоение опыта безопасного 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поведения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-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94267A">
              <w:rPr>
                <w:color w:val="000000"/>
              </w:rPr>
              <w:t>5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Художественно-эстетическое</w:t>
            </w:r>
            <w:r w:rsidRPr="0094267A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развитие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c9c14"/>
                <w:b/>
                <w:bCs/>
                <w:i/>
                <w:iCs/>
                <w:color w:val="000000"/>
              </w:rPr>
              <w:t>Образовательные области:  </w:t>
            </w:r>
            <w:r w:rsidRPr="0094267A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4267A">
              <w:rPr>
                <w:rStyle w:val="c1"/>
                <w:color w:val="000000"/>
              </w:rPr>
              <w:t>Музыка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Развитие музыкально-художественной деятельности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2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2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"/>
                <w:color w:val="000000"/>
              </w:rPr>
              <w:t>Художественное творчество</w:t>
            </w: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Развитие изобразительной деятельности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color w:val="000000"/>
              </w:rPr>
              <w:t>1</w:t>
            </w:r>
          </w:p>
        </w:tc>
      </w:tr>
      <w:tr w:rsidR="00936ACA" w:rsidRPr="0094267A">
        <w:tc>
          <w:tcPr>
            <w:tcW w:w="3261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3944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Развитие детского творчества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36ACA" w:rsidRPr="0094267A">
        <w:tc>
          <w:tcPr>
            <w:tcW w:w="7205" w:type="dxa"/>
            <w:gridSpan w:val="2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 xml:space="preserve">                              Вариативная часть (формируемая ДОУ 20%)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color w:val="000000"/>
              </w:rPr>
            </w:pPr>
          </w:p>
        </w:tc>
      </w:tr>
      <w:tr w:rsidR="00936ACA" w:rsidRPr="0094267A">
        <w:tc>
          <w:tcPr>
            <w:tcW w:w="7205" w:type="dxa"/>
            <w:gridSpan w:val="2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ВСЕГО (по СанПиН):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11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14</w:t>
            </w:r>
          </w:p>
        </w:tc>
      </w:tr>
      <w:tr w:rsidR="00936ACA" w:rsidRPr="0094267A">
        <w:tc>
          <w:tcPr>
            <w:tcW w:w="7205" w:type="dxa"/>
            <w:gridSpan w:val="2"/>
          </w:tcPr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rStyle w:val="c1c9"/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Длительность НОД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15 мин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20 мин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30 мин</w:t>
            </w:r>
          </w:p>
        </w:tc>
      </w:tr>
      <w:tr w:rsidR="00936ACA" w:rsidRPr="0094267A">
        <w:tc>
          <w:tcPr>
            <w:tcW w:w="7205" w:type="dxa"/>
            <w:gridSpan w:val="2"/>
          </w:tcPr>
          <w:p w:rsidR="00936ACA" w:rsidRPr="0094267A" w:rsidRDefault="00936ACA" w:rsidP="0094267A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Общее время в неделю</w:t>
            </w:r>
            <w:r w:rsidRPr="0094267A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936ACA" w:rsidRPr="0094267A" w:rsidRDefault="00936ACA" w:rsidP="0094267A">
            <w:pPr>
              <w:pStyle w:val="c0"/>
              <w:spacing w:before="0" w:beforeAutospacing="0" w:after="0" w:afterAutospacing="0"/>
              <w:ind w:right="-284"/>
              <w:rPr>
                <w:rStyle w:val="c1c9"/>
                <w:b/>
                <w:bCs/>
                <w:color w:val="000000"/>
              </w:rPr>
            </w:pPr>
            <w:r w:rsidRPr="0094267A">
              <w:rPr>
                <w:rStyle w:val="c1c9"/>
                <w:b/>
                <w:bCs/>
                <w:color w:val="000000"/>
              </w:rPr>
              <w:t>(в часах)</w:t>
            </w:r>
          </w:p>
        </w:tc>
        <w:tc>
          <w:tcPr>
            <w:tcW w:w="1080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2 часа</w:t>
            </w:r>
          </w:p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45 мин</w:t>
            </w:r>
          </w:p>
        </w:tc>
        <w:tc>
          <w:tcPr>
            <w:tcW w:w="1072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4 часа</w:t>
            </w:r>
          </w:p>
        </w:tc>
        <w:tc>
          <w:tcPr>
            <w:tcW w:w="1275" w:type="dxa"/>
          </w:tcPr>
          <w:p w:rsidR="00936ACA" w:rsidRPr="0094267A" w:rsidRDefault="00936ACA" w:rsidP="0094267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8 часов</w:t>
            </w:r>
          </w:p>
          <w:p w:rsidR="00936ACA" w:rsidRPr="0094267A" w:rsidRDefault="00936ACA" w:rsidP="0094267A">
            <w:pPr>
              <w:pStyle w:val="c3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67A">
              <w:rPr>
                <w:rStyle w:val="c1"/>
                <w:color w:val="000000"/>
              </w:rPr>
              <w:t>30 мин</w:t>
            </w:r>
          </w:p>
        </w:tc>
      </w:tr>
    </w:tbl>
    <w:p w:rsidR="00936ACA" w:rsidRPr="0009027E" w:rsidRDefault="00936ACA" w:rsidP="0009027E">
      <w:pPr>
        <w:pStyle w:val="c0"/>
        <w:spacing w:before="0" w:beforeAutospacing="0" w:after="0" w:afterAutospacing="0"/>
        <w:ind w:left="-1134" w:right="-284" w:firstLine="568"/>
        <w:rPr>
          <w:color w:val="000000"/>
        </w:rPr>
      </w:pPr>
    </w:p>
    <w:p w:rsidR="00936ACA" w:rsidRDefault="00936ACA" w:rsidP="0065616A"/>
    <w:sectPr w:rsidR="00936ACA" w:rsidSect="00257708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F0A"/>
    <w:multiLevelType w:val="multilevel"/>
    <w:tmpl w:val="361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495E564D"/>
    <w:multiLevelType w:val="multilevel"/>
    <w:tmpl w:val="202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74"/>
    <w:rsid w:val="00035B66"/>
    <w:rsid w:val="00073334"/>
    <w:rsid w:val="0009027E"/>
    <w:rsid w:val="000A695E"/>
    <w:rsid w:val="00174BBB"/>
    <w:rsid w:val="001B7737"/>
    <w:rsid w:val="00257708"/>
    <w:rsid w:val="00282027"/>
    <w:rsid w:val="002D631C"/>
    <w:rsid w:val="00336A1C"/>
    <w:rsid w:val="00365021"/>
    <w:rsid w:val="004B5324"/>
    <w:rsid w:val="00534D1D"/>
    <w:rsid w:val="006150F2"/>
    <w:rsid w:val="006458EC"/>
    <w:rsid w:val="0065086A"/>
    <w:rsid w:val="00655439"/>
    <w:rsid w:val="0065616A"/>
    <w:rsid w:val="006C4ADC"/>
    <w:rsid w:val="007625A8"/>
    <w:rsid w:val="007B5FA2"/>
    <w:rsid w:val="007C248B"/>
    <w:rsid w:val="008A0275"/>
    <w:rsid w:val="00936ACA"/>
    <w:rsid w:val="0094267A"/>
    <w:rsid w:val="009475CE"/>
    <w:rsid w:val="00953E74"/>
    <w:rsid w:val="00961B76"/>
    <w:rsid w:val="009A6672"/>
    <w:rsid w:val="009C117B"/>
    <w:rsid w:val="00A40B16"/>
    <w:rsid w:val="00A97CE2"/>
    <w:rsid w:val="00B249B0"/>
    <w:rsid w:val="00B54167"/>
    <w:rsid w:val="00BB6F34"/>
    <w:rsid w:val="00BB7046"/>
    <w:rsid w:val="00BD3FA7"/>
    <w:rsid w:val="00C03E3A"/>
    <w:rsid w:val="00C34645"/>
    <w:rsid w:val="00D07BC7"/>
    <w:rsid w:val="00D2679E"/>
    <w:rsid w:val="00D65435"/>
    <w:rsid w:val="00D9561D"/>
    <w:rsid w:val="00E12AD6"/>
    <w:rsid w:val="00E85F5C"/>
    <w:rsid w:val="00F27FFC"/>
    <w:rsid w:val="00F7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65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5616A"/>
  </w:style>
  <w:style w:type="character" w:customStyle="1" w:styleId="c1c9">
    <w:name w:val="c1 c9"/>
    <w:basedOn w:val="DefaultParagraphFont"/>
    <w:uiPriority w:val="99"/>
    <w:rsid w:val="0065616A"/>
  </w:style>
  <w:style w:type="paragraph" w:customStyle="1" w:styleId="c0">
    <w:name w:val="c0"/>
    <w:basedOn w:val="Normal"/>
    <w:uiPriority w:val="99"/>
    <w:rsid w:val="0065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DefaultParagraphFont"/>
    <w:uiPriority w:val="99"/>
    <w:rsid w:val="0065616A"/>
  </w:style>
  <w:style w:type="table" w:styleId="TableGrid">
    <w:name w:val="Table Grid"/>
    <w:basedOn w:val="TableNormal"/>
    <w:uiPriority w:val="99"/>
    <w:rsid w:val="00F27F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9">
    <w:name w:val="c2 c9"/>
    <w:basedOn w:val="DefaultParagraphFont"/>
    <w:uiPriority w:val="99"/>
    <w:rsid w:val="007C248B"/>
  </w:style>
  <w:style w:type="character" w:customStyle="1" w:styleId="c2c25">
    <w:name w:val="c2 c25"/>
    <w:basedOn w:val="DefaultParagraphFont"/>
    <w:uiPriority w:val="99"/>
    <w:rsid w:val="007C248B"/>
  </w:style>
  <w:style w:type="paragraph" w:customStyle="1" w:styleId="c13">
    <w:name w:val="c13"/>
    <w:basedOn w:val="Normal"/>
    <w:uiPriority w:val="99"/>
    <w:rsid w:val="007C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4c9">
    <w:name w:val="c1 c14 c9"/>
    <w:basedOn w:val="DefaultParagraphFont"/>
    <w:uiPriority w:val="99"/>
    <w:rsid w:val="007C248B"/>
  </w:style>
  <w:style w:type="paragraph" w:customStyle="1" w:styleId="c39">
    <w:name w:val="c39"/>
    <w:basedOn w:val="Normal"/>
    <w:uiPriority w:val="99"/>
    <w:rsid w:val="007C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7">
    <w:name w:val="c13 c17"/>
    <w:basedOn w:val="Normal"/>
    <w:uiPriority w:val="99"/>
    <w:rsid w:val="007C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40B16"/>
  </w:style>
  <w:style w:type="character" w:customStyle="1" w:styleId="c1c9c14">
    <w:name w:val="c1 c9 c14"/>
    <w:basedOn w:val="DefaultParagraphFont"/>
    <w:uiPriority w:val="99"/>
    <w:rsid w:val="00A40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749</Words>
  <Characters>4274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Директор</cp:lastModifiedBy>
  <cp:revision>11</cp:revision>
  <dcterms:created xsi:type="dcterms:W3CDTF">2013-10-16T15:08:00Z</dcterms:created>
  <dcterms:modified xsi:type="dcterms:W3CDTF">2014-02-27T11:39:00Z</dcterms:modified>
</cp:coreProperties>
</file>